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2F" w:rsidRPr="00026F4E" w:rsidRDefault="00157794" w:rsidP="00772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26F4E">
        <w:rPr>
          <w:rFonts w:ascii="Arial" w:hAnsi="Arial" w:cs="Arial"/>
          <w:b/>
          <w:bCs/>
          <w:sz w:val="36"/>
          <w:szCs w:val="36"/>
        </w:rPr>
        <w:t>Ansökan om Examensbevis</w:t>
      </w:r>
    </w:p>
    <w:p w:rsidR="008732FE" w:rsidRDefault="00026F4E" w:rsidP="00D61803">
      <w:pPr>
        <w:pStyle w:val="Default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Style w:val="TableGrid"/>
        <w:tblW w:w="9633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26F4E" w:rsidTr="00026F4E">
        <w:trPr>
          <w:trHeight w:val="1947"/>
        </w:trPr>
        <w:tc>
          <w:tcPr>
            <w:tcW w:w="9633" w:type="dxa"/>
            <w:tcBorders>
              <w:bottom w:val="single" w:sz="6" w:space="0" w:color="auto"/>
            </w:tcBorders>
          </w:tcPr>
          <w:p w:rsidR="00026F4E" w:rsidRPr="00026F4E" w:rsidRDefault="00026F4E" w:rsidP="00026F4E">
            <w:pPr>
              <w:pStyle w:val="Default"/>
              <w:ind w:left="-142" w:firstLine="142"/>
              <w:rPr>
                <w:sz w:val="22"/>
                <w:szCs w:val="22"/>
              </w:rPr>
            </w:pPr>
            <w:r w:rsidRPr="00026F4E">
              <w:rPr>
                <w:b/>
                <w:bCs/>
                <w:sz w:val="22"/>
                <w:szCs w:val="22"/>
              </w:rPr>
              <w:t>Läs detta först!</w:t>
            </w:r>
          </w:p>
          <w:p w:rsidR="00026F4E" w:rsidRDefault="00026F4E" w:rsidP="00026F4E">
            <w:pPr>
              <w:pStyle w:val="Default"/>
              <w:ind w:left="-142" w:firstLine="142"/>
              <w:jc w:val="both"/>
              <w:rPr>
                <w:sz w:val="20"/>
                <w:szCs w:val="20"/>
              </w:rPr>
            </w:pPr>
            <w:r w:rsidRPr="002F04FA">
              <w:rPr>
                <w:sz w:val="20"/>
                <w:szCs w:val="20"/>
              </w:rPr>
              <w:t xml:space="preserve">Innan du lämnar in ansökan, kontrollera </w:t>
            </w:r>
            <w:r w:rsidR="00455719">
              <w:rPr>
                <w:sz w:val="20"/>
                <w:szCs w:val="20"/>
              </w:rPr>
              <w:t>att följande är korrekt</w:t>
            </w:r>
            <w:r>
              <w:rPr>
                <w:sz w:val="20"/>
                <w:szCs w:val="20"/>
              </w:rPr>
              <w:t>:</w:t>
            </w:r>
          </w:p>
          <w:p w:rsidR="00026F4E" w:rsidRDefault="00026F4E" w:rsidP="00026F4E">
            <w:pPr>
              <w:pStyle w:val="Default"/>
              <w:numPr>
                <w:ilvl w:val="0"/>
                <w:numId w:val="1"/>
              </w:numPr>
              <w:ind w:hanging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F04FA">
              <w:rPr>
                <w:sz w:val="20"/>
                <w:szCs w:val="20"/>
              </w:rPr>
              <w:t>tt du har fått slutbetyg</w:t>
            </w:r>
            <w:r w:rsidR="00455719">
              <w:rPr>
                <w:sz w:val="20"/>
                <w:szCs w:val="20"/>
              </w:rPr>
              <w:t xml:space="preserve"> i ladok</w:t>
            </w:r>
            <w:r w:rsidRPr="002F04FA">
              <w:rPr>
                <w:sz w:val="20"/>
                <w:szCs w:val="20"/>
              </w:rPr>
              <w:t xml:space="preserve"> på de kurser som ska ingå i examen. </w:t>
            </w:r>
          </w:p>
          <w:p w:rsidR="00026F4E" w:rsidRDefault="00026F4E" w:rsidP="00026F4E">
            <w:pPr>
              <w:pStyle w:val="Default"/>
              <w:numPr>
                <w:ilvl w:val="0"/>
                <w:numId w:val="1"/>
              </w:numPr>
              <w:ind w:hanging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</w:t>
            </w:r>
            <w:r w:rsidR="006C6DD3">
              <w:rPr>
                <w:sz w:val="20"/>
                <w:szCs w:val="20"/>
              </w:rPr>
              <w:t xml:space="preserve">titeln på ditt examensarbete </w:t>
            </w:r>
            <w:r>
              <w:rPr>
                <w:sz w:val="20"/>
                <w:szCs w:val="20"/>
              </w:rPr>
              <w:t>är korrekt</w:t>
            </w:r>
            <w:r w:rsidR="00455719">
              <w:rPr>
                <w:sz w:val="20"/>
                <w:szCs w:val="20"/>
              </w:rPr>
              <w:t xml:space="preserve"> i Diva</w:t>
            </w:r>
            <w:r>
              <w:rPr>
                <w:sz w:val="20"/>
                <w:szCs w:val="20"/>
              </w:rPr>
              <w:t>.</w:t>
            </w:r>
          </w:p>
          <w:p w:rsidR="00026F4E" w:rsidRDefault="00026F4E" w:rsidP="00026F4E">
            <w:pPr>
              <w:pStyle w:val="Default"/>
              <w:numPr>
                <w:ilvl w:val="0"/>
                <w:numId w:val="1"/>
              </w:numPr>
              <w:ind w:hanging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dina personuppgifter stämmer (</w:t>
            </w:r>
            <w:r w:rsidR="006C6DD3">
              <w:rPr>
                <w:sz w:val="20"/>
                <w:szCs w:val="20"/>
              </w:rPr>
              <w:t>b</w:t>
            </w:r>
            <w:r w:rsidRPr="002F04FA">
              <w:rPr>
                <w:sz w:val="20"/>
                <w:szCs w:val="20"/>
              </w:rPr>
              <w:t>ifoga personbevis om namn</w:t>
            </w:r>
            <w:r>
              <w:rPr>
                <w:sz w:val="20"/>
                <w:szCs w:val="20"/>
              </w:rPr>
              <w:t>uppgifter i Ladok inte stämmer).</w:t>
            </w:r>
          </w:p>
          <w:p w:rsidR="00026F4E" w:rsidRDefault="00026F4E" w:rsidP="00026F4E">
            <w:pPr>
              <w:pStyle w:val="Default"/>
              <w:ind w:left="-142"/>
              <w:jc w:val="both"/>
              <w:rPr>
                <w:sz w:val="20"/>
                <w:szCs w:val="20"/>
              </w:rPr>
            </w:pPr>
          </w:p>
          <w:p w:rsidR="00026F4E" w:rsidRDefault="006C6DD3" w:rsidP="00026F4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Bifoga studieintyg om det i examen ska ingå kurser från annat lärosäte. </w:t>
            </w:r>
          </w:p>
          <w:p w:rsidR="005C4ABA" w:rsidRDefault="005C4ABA" w:rsidP="00026F4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C4ABA" w:rsidRPr="002F04FA" w:rsidRDefault="005C4ABA" w:rsidP="005C4ABA">
            <w:pPr>
              <w:pStyle w:val="Default"/>
              <w:ind w:left="-142" w:firstLine="142"/>
              <w:jc w:val="both"/>
              <w:rPr>
                <w:sz w:val="20"/>
                <w:szCs w:val="20"/>
              </w:rPr>
            </w:pPr>
            <w:r w:rsidRPr="002F04FA">
              <w:rPr>
                <w:sz w:val="20"/>
                <w:szCs w:val="20"/>
              </w:rPr>
              <w:t>Examensbeviset utfärdas inom</w:t>
            </w:r>
            <w:r w:rsidRPr="002F04FA">
              <w:rPr>
                <w:b/>
                <w:sz w:val="20"/>
                <w:szCs w:val="20"/>
              </w:rPr>
              <w:t xml:space="preserve"> </w:t>
            </w:r>
            <w:r w:rsidRPr="002F04FA">
              <w:rPr>
                <w:b/>
                <w:sz w:val="20"/>
                <w:szCs w:val="20"/>
                <w:u w:val="single"/>
              </w:rPr>
              <w:t>40 arbetsdagar</w:t>
            </w:r>
            <w:r w:rsidRPr="002F04FA">
              <w:rPr>
                <w:b/>
                <w:sz w:val="20"/>
                <w:szCs w:val="20"/>
              </w:rPr>
              <w:t xml:space="preserve"> </w:t>
            </w:r>
            <w:r w:rsidRPr="002F04FA">
              <w:rPr>
                <w:sz w:val="20"/>
                <w:szCs w:val="20"/>
              </w:rPr>
              <w:t xml:space="preserve">från det att en </w:t>
            </w:r>
            <w:r w:rsidRPr="002F04FA">
              <w:rPr>
                <w:b/>
                <w:sz w:val="20"/>
                <w:szCs w:val="20"/>
                <w:u w:val="single"/>
              </w:rPr>
              <w:t>fullständig</w:t>
            </w:r>
            <w:r w:rsidRPr="002F04FA">
              <w:rPr>
                <w:sz w:val="20"/>
                <w:szCs w:val="20"/>
              </w:rPr>
              <w:t xml:space="preserve"> ansökan har inkommit.</w:t>
            </w:r>
          </w:p>
          <w:p w:rsidR="005C4ABA" w:rsidRDefault="005C4ABA" w:rsidP="00026F4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26F4E" w:rsidRPr="002F04FA" w:rsidRDefault="00026F4E" w:rsidP="00D61803">
      <w:pPr>
        <w:pStyle w:val="Default"/>
        <w:ind w:left="-142"/>
        <w:jc w:val="both"/>
        <w:rPr>
          <w:sz w:val="20"/>
          <w:szCs w:val="20"/>
        </w:rPr>
      </w:pPr>
    </w:p>
    <w:tbl>
      <w:tblPr>
        <w:tblW w:w="9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4973"/>
      </w:tblGrid>
      <w:tr w:rsidR="00D4410A" w:rsidRPr="002F04FA" w:rsidTr="0006126C">
        <w:trPr>
          <w:trHeight w:val="231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</w:tcMar>
            <w:vAlign w:val="center"/>
          </w:tcPr>
          <w:p w:rsidR="00D4410A" w:rsidRPr="002F04FA" w:rsidRDefault="00D4410A" w:rsidP="008732FE">
            <w:pPr>
              <w:pStyle w:val="NoSpacing"/>
              <w:rPr>
                <w:rFonts w:ascii="Arial" w:hAnsi="Arial" w:cs="Arial"/>
                <w:lang w:val="sv-SE"/>
              </w:rPr>
            </w:pPr>
            <w:r w:rsidRPr="002F04FA">
              <w:rPr>
                <w:rFonts w:ascii="Arial" w:hAnsi="Arial" w:cs="Arial"/>
                <w:lang w:val="sv-SE"/>
              </w:rPr>
              <w:t>Personnummer:</w:t>
            </w:r>
          </w:p>
          <w:p w:rsidR="00D4410A" w:rsidRPr="002F04FA" w:rsidRDefault="00D4410A" w:rsidP="0006126C">
            <w:pPr>
              <w:pStyle w:val="NoSpacing"/>
              <w:rPr>
                <w:rFonts w:ascii="Arial" w:hAnsi="Arial" w:cs="Arial"/>
                <w:lang w:val="sv-SE"/>
              </w:rPr>
            </w:pPr>
            <w:r w:rsidRPr="002F04FA">
              <w:rPr>
                <w:rFonts w:ascii="Arial" w:hAnsi="Arial" w:cs="Arial"/>
                <w:lang w:val="sv-SE"/>
              </w:rPr>
              <w:t xml:space="preserve"> </w:t>
            </w:r>
            <w:r w:rsidRPr="002F04FA"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F04FA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F04FA">
              <w:rPr>
                <w:rFonts w:ascii="Arial" w:hAnsi="Arial" w:cs="Arial"/>
                <w:lang w:val="sv-SE"/>
              </w:rPr>
            </w:r>
            <w:r w:rsidRPr="002F04FA">
              <w:rPr>
                <w:rFonts w:ascii="Arial" w:hAnsi="Arial" w:cs="Arial"/>
                <w:lang w:val="sv-SE"/>
              </w:rPr>
              <w:fldChar w:fldCharType="separate"/>
            </w:r>
            <w:bookmarkStart w:id="0" w:name="_GoBack"/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bookmarkEnd w:id="0"/>
            <w:r w:rsidRPr="002F04FA">
              <w:rPr>
                <w:rFonts w:ascii="Arial" w:hAnsi="Arial" w:cs="Arial"/>
                <w:lang w:val="sv-SE"/>
              </w:rPr>
              <w:fldChar w:fldCharType="end"/>
            </w:r>
            <w:r w:rsidRPr="002F04FA">
              <w:rPr>
                <w:rFonts w:ascii="Arial" w:hAnsi="Arial" w:cs="Arial"/>
                <w:lang w:val="sv-SE"/>
              </w:rPr>
              <w:t xml:space="preserve"> - </w:t>
            </w:r>
            <w:r w:rsidRPr="002F04FA"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F04FA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F04FA">
              <w:rPr>
                <w:rFonts w:ascii="Arial" w:hAnsi="Arial" w:cs="Arial"/>
                <w:lang w:val="sv-SE"/>
              </w:rPr>
            </w:r>
            <w:r w:rsidRPr="002F04FA">
              <w:rPr>
                <w:rFonts w:ascii="Arial" w:hAnsi="Arial" w:cs="Arial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lang w:val="sv-SE"/>
              </w:rPr>
              <w:fldChar w:fldCharType="end"/>
            </w:r>
            <w:r w:rsidRPr="002F04FA">
              <w:rPr>
                <w:rFonts w:ascii="Arial" w:hAnsi="Arial" w:cs="Arial"/>
                <w:lang w:val="sv-SE"/>
              </w:rPr>
              <w:t xml:space="preserve">                   </w:t>
            </w:r>
          </w:p>
        </w:tc>
        <w:tc>
          <w:tcPr>
            <w:tcW w:w="7808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</w:tcMar>
          </w:tcPr>
          <w:p w:rsidR="00D4410A" w:rsidRPr="002F04FA" w:rsidRDefault="00D4410A" w:rsidP="00526678">
            <w:pPr>
              <w:pStyle w:val="NoSpacing"/>
              <w:rPr>
                <w:rFonts w:ascii="Arial" w:hAnsi="Arial" w:cs="Arial"/>
                <w:lang w:val="sv-SE"/>
              </w:rPr>
            </w:pPr>
            <w:r w:rsidRPr="002F04FA">
              <w:rPr>
                <w:rFonts w:ascii="Arial" w:hAnsi="Arial" w:cs="Arial"/>
                <w:lang w:val="sv-SE"/>
              </w:rPr>
              <w:t xml:space="preserve">Förnamn: </w:t>
            </w:r>
            <w:r w:rsidRPr="002F04FA"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04FA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F04FA">
              <w:rPr>
                <w:rFonts w:ascii="Arial" w:hAnsi="Arial" w:cs="Arial"/>
                <w:lang w:val="sv-SE"/>
              </w:rPr>
            </w:r>
            <w:r w:rsidRPr="002F04FA">
              <w:rPr>
                <w:rFonts w:ascii="Arial" w:hAnsi="Arial" w:cs="Arial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lang w:val="sv-SE"/>
              </w:rPr>
              <w:fldChar w:fldCharType="end"/>
            </w:r>
            <w:r w:rsidRPr="002F04FA">
              <w:rPr>
                <w:rFonts w:ascii="Arial" w:hAnsi="Arial" w:cs="Arial"/>
                <w:lang w:val="sv-SE"/>
              </w:rPr>
              <w:t xml:space="preserve"> </w:t>
            </w:r>
          </w:p>
        </w:tc>
      </w:tr>
      <w:tr w:rsidR="00D4410A" w:rsidRPr="002F04FA" w:rsidTr="00526678">
        <w:trPr>
          <w:trHeight w:val="231"/>
        </w:trPr>
        <w:tc>
          <w:tcPr>
            <w:tcW w:w="1844" w:type="dxa"/>
            <w:vMerge/>
            <w:tcBorders>
              <w:left w:val="single" w:sz="12" w:space="0" w:color="auto"/>
            </w:tcBorders>
            <w:tcMar>
              <w:top w:w="28" w:type="dxa"/>
            </w:tcMar>
            <w:vAlign w:val="center"/>
          </w:tcPr>
          <w:p w:rsidR="00D4410A" w:rsidRPr="002F04FA" w:rsidRDefault="00D4410A" w:rsidP="008732FE">
            <w:pPr>
              <w:pStyle w:val="NoSpacing"/>
              <w:rPr>
                <w:rFonts w:ascii="Arial" w:hAnsi="Arial" w:cs="Arial"/>
                <w:lang w:val="sv-SE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D4410A" w:rsidRPr="002F04FA" w:rsidRDefault="00D4410A" w:rsidP="00526678">
            <w:pPr>
              <w:pStyle w:val="NoSpacing"/>
              <w:rPr>
                <w:rFonts w:ascii="Arial" w:hAnsi="Arial" w:cs="Arial"/>
                <w:lang w:val="sv-SE"/>
              </w:rPr>
            </w:pPr>
            <w:r w:rsidRPr="002F04FA">
              <w:rPr>
                <w:rFonts w:ascii="Arial" w:hAnsi="Arial" w:cs="Arial"/>
                <w:lang w:val="sv-SE"/>
              </w:rPr>
              <w:t xml:space="preserve">Efternamn: </w:t>
            </w:r>
            <w:r w:rsidRPr="002F04FA"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04FA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F04FA">
              <w:rPr>
                <w:rFonts w:ascii="Arial" w:hAnsi="Arial" w:cs="Arial"/>
                <w:lang w:val="sv-SE"/>
              </w:rPr>
            </w:r>
            <w:r w:rsidRPr="002F04FA">
              <w:rPr>
                <w:rFonts w:ascii="Arial" w:hAnsi="Arial" w:cs="Arial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D4410A" w:rsidRPr="002F04FA" w:rsidTr="00526678">
        <w:trPr>
          <w:trHeight w:val="231"/>
        </w:trPr>
        <w:tc>
          <w:tcPr>
            <w:tcW w:w="1844" w:type="dxa"/>
            <w:vMerge/>
            <w:tcBorders>
              <w:left w:val="single" w:sz="12" w:space="0" w:color="auto"/>
            </w:tcBorders>
            <w:tcMar>
              <w:top w:w="28" w:type="dxa"/>
            </w:tcMar>
            <w:vAlign w:val="center"/>
          </w:tcPr>
          <w:p w:rsidR="00D4410A" w:rsidRPr="002F04FA" w:rsidRDefault="00D4410A" w:rsidP="008732FE">
            <w:pPr>
              <w:pStyle w:val="NoSpacing"/>
              <w:rPr>
                <w:rFonts w:ascii="Arial" w:hAnsi="Arial" w:cs="Arial"/>
                <w:lang w:val="sv-SE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D4410A" w:rsidRPr="002F04FA" w:rsidRDefault="00D4410A" w:rsidP="0006126C">
            <w:pPr>
              <w:pStyle w:val="NoSpacing"/>
              <w:rPr>
                <w:rFonts w:ascii="Arial" w:hAnsi="Arial" w:cs="Arial"/>
                <w:lang w:val="sv-SE"/>
              </w:rPr>
            </w:pPr>
            <w:r w:rsidRPr="002F04FA">
              <w:rPr>
                <w:rFonts w:ascii="Arial" w:hAnsi="Arial" w:cs="Arial"/>
                <w:lang w:val="sv-SE"/>
              </w:rPr>
              <w:t xml:space="preserve">E-post: </w:t>
            </w:r>
            <w:r w:rsidRPr="002F04FA"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F04FA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F04FA">
              <w:rPr>
                <w:rFonts w:ascii="Arial" w:hAnsi="Arial" w:cs="Arial"/>
                <w:lang w:val="sv-SE"/>
              </w:rPr>
            </w:r>
            <w:r w:rsidRPr="002F04FA">
              <w:rPr>
                <w:rFonts w:ascii="Arial" w:hAnsi="Arial" w:cs="Arial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noProof/>
                <w:lang w:val="sv-SE"/>
              </w:rPr>
              <w:t> </w:t>
            </w:r>
            <w:r w:rsidRPr="002F04FA"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D4410A" w:rsidRPr="002F04FA" w:rsidTr="00526678">
        <w:trPr>
          <w:trHeight w:val="1921"/>
        </w:trPr>
        <w:tc>
          <w:tcPr>
            <w:tcW w:w="46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4410A" w:rsidRPr="002F04FA" w:rsidRDefault="00D4410A" w:rsidP="0006126C">
            <w:pPr>
              <w:pStyle w:val="NoSpacing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410A" w:rsidRPr="002F04FA" w:rsidRDefault="00C74913" w:rsidP="00D4410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b/>
                <w:sz w:val="20"/>
                <w:szCs w:val="20"/>
                <w:lang w:val="sv-SE"/>
              </w:rPr>
              <w:t>Generell</w:t>
            </w:r>
            <w:r w:rsidR="00D4410A" w:rsidRPr="002F04FA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examen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Högskoleexamen, 120 hp</w:t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Filosofie kandidatexamen, 180 hp 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Teknologie kandidatexamen, 180 hp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Ekonomie kandidatexamen, 180 hp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Filosofie magisterexamen, 60 hp</w:t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Teknologie magisterexamen, 60 hp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Ekonomie magisterexamen, 60 hp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Filosofie masterexamen, 120 hp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Teknologie masterexamen, 120 hp</w:t>
            </w:r>
          </w:p>
        </w:tc>
        <w:tc>
          <w:tcPr>
            <w:tcW w:w="4973" w:type="dxa"/>
            <w:tcBorders>
              <w:bottom w:val="single" w:sz="4" w:space="0" w:color="auto"/>
              <w:right w:val="single" w:sz="12" w:space="0" w:color="auto"/>
            </w:tcBorders>
          </w:tcPr>
          <w:p w:rsidR="00D4410A" w:rsidRPr="002F04FA" w:rsidRDefault="00D4410A" w:rsidP="000612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410A" w:rsidRPr="002F04FA" w:rsidRDefault="00D4410A" w:rsidP="000612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b/>
                <w:sz w:val="20"/>
                <w:szCs w:val="20"/>
                <w:lang w:val="sv-SE"/>
              </w:rPr>
              <w:t>Yrkesexamen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Högskoleingenjörsexamen, 180 hp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Civilingenjörsexamen, 300 hp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Sjuksköterskeexamen, 180 hp</w:t>
            </w:r>
          </w:p>
          <w:p w:rsidR="00D4410A" w:rsidRPr="002F04FA" w:rsidRDefault="000D0298" w:rsidP="0006126C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Specialistsjuksköterskeexamen, 60/75 hp</w:t>
            </w:r>
          </w:p>
        </w:tc>
      </w:tr>
      <w:tr w:rsidR="00D4410A" w:rsidRPr="002F04FA" w:rsidTr="00711004">
        <w:trPr>
          <w:trHeight w:val="1405"/>
        </w:trPr>
        <w:tc>
          <w:tcPr>
            <w:tcW w:w="467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4410A" w:rsidRPr="002F04FA" w:rsidRDefault="00D4410A" w:rsidP="0006126C">
            <w:pPr>
              <w:pStyle w:val="NoSpacing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73" w:type="dxa"/>
            <w:tcBorders>
              <w:bottom w:val="nil"/>
              <w:right w:val="single" w:sz="12" w:space="0" w:color="auto"/>
            </w:tcBorders>
          </w:tcPr>
          <w:p w:rsidR="00D4410A" w:rsidRPr="002F04FA" w:rsidRDefault="00D4410A" w:rsidP="00D4410A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D4410A" w:rsidRPr="002F04FA" w:rsidRDefault="00D4410A" w:rsidP="0071100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b/>
                <w:sz w:val="20"/>
                <w:szCs w:val="20"/>
                <w:lang w:val="sv-SE"/>
              </w:rPr>
              <w:t>Forskarexamen</w:t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  <w:r w:rsidR="000D0298"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0298"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="000D0298"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Teknologie Licentiatexamen, 120 hp</w:t>
            </w:r>
          </w:p>
          <w:p w:rsidR="00D4410A" w:rsidRPr="002F04FA" w:rsidRDefault="000D0298" w:rsidP="00D4410A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FORMCHECKBOX </w:instrText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455719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r w:rsidR="00D4410A" w:rsidRPr="002F04FA">
              <w:rPr>
                <w:rFonts w:ascii="Arial" w:hAnsi="Arial" w:cs="Arial"/>
                <w:sz w:val="20"/>
                <w:szCs w:val="20"/>
                <w:lang w:val="sv-SE"/>
              </w:rPr>
              <w:t xml:space="preserve"> Teknologie Doktorsexamen, 240 hp</w:t>
            </w:r>
          </w:p>
        </w:tc>
      </w:tr>
      <w:tr w:rsidR="00D4410A" w:rsidRPr="002F04FA" w:rsidTr="00526678">
        <w:trPr>
          <w:trHeight w:val="716"/>
        </w:trPr>
        <w:tc>
          <w:tcPr>
            <w:tcW w:w="96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410A" w:rsidRPr="002F04FA" w:rsidRDefault="00D4410A" w:rsidP="00D4410A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F04FA">
              <w:rPr>
                <w:rFonts w:ascii="Arial" w:hAnsi="Arial" w:cs="Arial"/>
                <w:b/>
                <w:sz w:val="20"/>
                <w:szCs w:val="20"/>
                <w:lang w:val="sv-SE"/>
              </w:rPr>
              <w:t>Huvudområde</w:t>
            </w:r>
            <w:r w:rsidRPr="002F04FA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  <w:r w:rsidRPr="002F04FA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716D9A">
              <w:rPr>
                <w:rFonts w:ascii="Arial" w:hAnsi="Arial" w:cs="Arial"/>
                <w:sz w:val="21"/>
                <w:szCs w:val="21"/>
                <w:lang w:val="sv-SE"/>
              </w:rPr>
              <w:fldChar w:fldCharType="begin">
                <w:ffData>
                  <w:name w:val=""/>
                  <w:enabled/>
                  <w:calcOnExit w:val="0"/>
                  <w:statusText w:type="autoText" w:val="- SIDAN -"/>
                  <w:textInput>
                    <w:maxLength w:val="75"/>
                  </w:textInput>
                </w:ffData>
              </w:fldChar>
            </w:r>
            <w:r w:rsidR="00716D9A">
              <w:rPr>
                <w:rFonts w:ascii="Arial" w:hAnsi="Arial" w:cs="Arial"/>
                <w:sz w:val="21"/>
                <w:szCs w:val="21"/>
                <w:lang w:val="sv-SE"/>
              </w:rPr>
              <w:instrText xml:space="preserve"> FORMTEXT </w:instrText>
            </w:r>
            <w:r w:rsidR="00716D9A">
              <w:rPr>
                <w:rFonts w:ascii="Arial" w:hAnsi="Arial" w:cs="Arial"/>
                <w:sz w:val="21"/>
                <w:szCs w:val="21"/>
                <w:lang w:val="sv-SE"/>
              </w:rPr>
            </w:r>
            <w:r w:rsidR="00716D9A">
              <w:rPr>
                <w:rFonts w:ascii="Arial" w:hAnsi="Arial" w:cs="Arial"/>
                <w:sz w:val="21"/>
                <w:szCs w:val="21"/>
                <w:lang w:val="sv-SE"/>
              </w:rPr>
              <w:fldChar w:fldCharType="separate"/>
            </w:r>
            <w:r w:rsidR="00716D9A">
              <w:rPr>
                <w:rFonts w:ascii="Arial" w:hAnsi="Arial" w:cs="Arial"/>
                <w:noProof/>
                <w:sz w:val="21"/>
                <w:szCs w:val="21"/>
                <w:lang w:val="sv-SE"/>
              </w:rPr>
              <w:t> </w:t>
            </w:r>
            <w:r w:rsidR="00716D9A">
              <w:rPr>
                <w:rFonts w:ascii="Arial" w:hAnsi="Arial" w:cs="Arial"/>
                <w:noProof/>
                <w:sz w:val="21"/>
                <w:szCs w:val="21"/>
                <w:lang w:val="sv-SE"/>
              </w:rPr>
              <w:t> </w:t>
            </w:r>
            <w:r w:rsidR="00716D9A">
              <w:rPr>
                <w:rFonts w:ascii="Arial" w:hAnsi="Arial" w:cs="Arial"/>
                <w:noProof/>
                <w:sz w:val="21"/>
                <w:szCs w:val="21"/>
                <w:lang w:val="sv-SE"/>
              </w:rPr>
              <w:t> </w:t>
            </w:r>
            <w:r w:rsidR="00716D9A">
              <w:rPr>
                <w:rFonts w:ascii="Arial" w:hAnsi="Arial" w:cs="Arial"/>
                <w:noProof/>
                <w:sz w:val="21"/>
                <w:szCs w:val="21"/>
                <w:lang w:val="sv-SE"/>
              </w:rPr>
              <w:t> </w:t>
            </w:r>
            <w:r w:rsidR="00716D9A">
              <w:rPr>
                <w:rFonts w:ascii="Arial" w:hAnsi="Arial" w:cs="Arial"/>
                <w:noProof/>
                <w:sz w:val="21"/>
                <w:szCs w:val="21"/>
                <w:lang w:val="sv-SE"/>
              </w:rPr>
              <w:t> </w:t>
            </w:r>
            <w:r w:rsidR="00716D9A">
              <w:rPr>
                <w:rFonts w:ascii="Arial" w:hAnsi="Arial" w:cs="Arial"/>
                <w:sz w:val="21"/>
                <w:szCs w:val="21"/>
                <w:lang w:val="sv-SE"/>
              </w:rPr>
              <w:fldChar w:fldCharType="end"/>
            </w:r>
          </w:p>
          <w:p w:rsidR="00D4410A" w:rsidRPr="002F04FA" w:rsidRDefault="00D4410A" w:rsidP="00716D9A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F04FA">
              <w:rPr>
                <w:rFonts w:ascii="Arial" w:hAnsi="Arial" w:cs="Arial"/>
                <w:sz w:val="18"/>
                <w:szCs w:val="18"/>
                <w:lang w:val="sv-SE"/>
              </w:rPr>
              <w:t xml:space="preserve">Ev. </w:t>
            </w:r>
            <w:proofErr w:type="gramStart"/>
            <w:r w:rsidRPr="002F04FA">
              <w:rPr>
                <w:rFonts w:ascii="Arial" w:hAnsi="Arial" w:cs="Arial"/>
                <w:sz w:val="18"/>
                <w:szCs w:val="18"/>
                <w:lang w:val="sv-SE"/>
              </w:rPr>
              <w:t xml:space="preserve">inriktning:     </w:t>
            </w:r>
            <w:proofErr w:type="gramEnd"/>
            <w:r w:rsidR="00716D9A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16D9A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="00716D9A">
              <w:rPr>
                <w:rFonts w:ascii="Arial" w:hAnsi="Arial" w:cs="Arial"/>
                <w:sz w:val="18"/>
                <w:szCs w:val="18"/>
                <w:lang w:val="sv-SE"/>
              </w:rPr>
            </w:r>
            <w:r w:rsidR="00716D9A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="00716D9A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716D9A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716D9A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716D9A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716D9A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716D9A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711004" w:rsidRPr="002F04FA" w:rsidTr="00711004">
        <w:trPr>
          <w:trHeight w:val="467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004" w:rsidRPr="002F04FA" w:rsidRDefault="00711004" w:rsidP="00711004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2F04FA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Kurser som </w:t>
            </w:r>
            <w:r w:rsidRPr="002F04FA">
              <w:rPr>
                <w:rFonts w:ascii="Arial" w:hAnsi="Arial" w:cs="Arial"/>
                <w:b/>
                <w:sz w:val="18"/>
                <w:szCs w:val="18"/>
                <w:u w:val="single"/>
                <w:lang w:val="sv-SE"/>
              </w:rPr>
              <w:t>inte</w:t>
            </w:r>
            <w:r w:rsidRPr="002F04FA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skall ingå i examen, skriv kurskoden</w:t>
            </w:r>
          </w:p>
          <w:p w:rsidR="00711004" w:rsidRPr="002F04FA" w:rsidRDefault="00716D9A" w:rsidP="00711004">
            <w:pPr>
              <w:pStyle w:val="NoSpacing"/>
              <w:spacing w:line="360" w:lineRule="auto"/>
              <w:rPr>
                <w:rFonts w:ascii="Arial" w:hAnsi="Arial" w:cs="Arial"/>
                <w:b/>
                <w:color w:val="404040"/>
                <w:sz w:val="21"/>
                <w:szCs w:val="21"/>
                <w:lang w:val="sv-SE"/>
              </w:rPr>
            </w:pP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  <w:fldChar w:fldCharType="end"/>
            </w:r>
          </w:p>
        </w:tc>
      </w:tr>
      <w:tr w:rsidR="00711004" w:rsidRPr="002F04FA" w:rsidTr="00711004">
        <w:trPr>
          <w:trHeight w:val="436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004" w:rsidRPr="002F04FA" w:rsidRDefault="00711004" w:rsidP="00711004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2F04FA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Övriga </w:t>
            </w:r>
            <w:r w:rsidR="00C74913" w:rsidRPr="002F04FA">
              <w:rPr>
                <w:rFonts w:ascii="Arial" w:hAnsi="Arial" w:cs="Arial"/>
                <w:b/>
                <w:sz w:val="16"/>
                <w:szCs w:val="16"/>
                <w:lang w:val="sv-SE"/>
              </w:rPr>
              <w:t>i</w:t>
            </w:r>
            <w:r w:rsidRPr="002F04FA">
              <w:rPr>
                <w:rFonts w:ascii="Arial" w:hAnsi="Arial" w:cs="Arial"/>
                <w:b/>
                <w:sz w:val="16"/>
                <w:szCs w:val="16"/>
                <w:lang w:val="sv-SE"/>
              </w:rPr>
              <w:t>nf</w:t>
            </w:r>
            <w:r w:rsidR="00C74913" w:rsidRPr="002F04FA">
              <w:rPr>
                <w:rFonts w:ascii="Arial" w:hAnsi="Arial" w:cs="Arial"/>
                <w:b/>
                <w:sz w:val="16"/>
                <w:szCs w:val="16"/>
                <w:lang w:val="sv-SE"/>
              </w:rPr>
              <w:t>ormation</w:t>
            </w:r>
          </w:p>
          <w:p w:rsidR="00711004" w:rsidRPr="002F04FA" w:rsidRDefault="00716D9A" w:rsidP="00711004">
            <w:pPr>
              <w:pStyle w:val="NoSpacing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vertAlign w:val="superscript"/>
                <w:lang w:val="sv-SE"/>
              </w:rPr>
              <w:t> </w:t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sv-SE"/>
              </w:rPr>
              <w:fldChar w:fldCharType="end"/>
            </w:r>
          </w:p>
        </w:tc>
      </w:tr>
    </w:tbl>
    <w:p w:rsidR="00B13F33" w:rsidRPr="002F04FA" w:rsidRDefault="00B13F33" w:rsidP="0001367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sz w:val="18"/>
          <w:szCs w:val="18"/>
        </w:rPr>
      </w:pPr>
    </w:p>
    <w:p w:rsidR="0077222F" w:rsidRPr="002F04FA" w:rsidRDefault="00157794" w:rsidP="0001367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sz w:val="18"/>
          <w:szCs w:val="18"/>
        </w:rPr>
      </w:pPr>
      <w:r w:rsidRPr="002F04FA">
        <w:rPr>
          <w:rFonts w:ascii="Arial" w:hAnsi="Arial" w:cs="Arial"/>
          <w:b/>
          <w:sz w:val="18"/>
          <w:szCs w:val="18"/>
        </w:rPr>
        <w:t>FylI i adressen dit examensbeviset skall skickas</w:t>
      </w: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4"/>
        <w:gridCol w:w="2287"/>
        <w:gridCol w:w="1276"/>
        <w:gridCol w:w="992"/>
        <w:gridCol w:w="1843"/>
      </w:tblGrid>
      <w:tr w:rsidR="00FB5D17" w:rsidRPr="002F04FA" w:rsidTr="000D0298">
        <w:trPr>
          <w:trHeight w:val="32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D17" w:rsidRPr="002F04FA" w:rsidRDefault="00157794" w:rsidP="008F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FA">
              <w:rPr>
                <w:rFonts w:ascii="Arial" w:hAnsi="Arial" w:cs="Arial"/>
                <w:sz w:val="18"/>
                <w:szCs w:val="18"/>
              </w:rPr>
              <w:t>Namn</w:t>
            </w:r>
          </w:p>
        </w:tc>
        <w:tc>
          <w:tcPr>
            <w:tcW w:w="554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5D17" w:rsidRPr="002F04FA" w:rsidRDefault="00716D9A" w:rsidP="00B3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D17" w:rsidRPr="002F04FA" w:rsidRDefault="00AB1FF6" w:rsidP="00AB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Hämtas i receptionen</w:t>
            </w:r>
            <w:r w:rsidR="00FB5D17" w:rsidRPr="002F04FA">
              <w:rPr>
                <w:rStyle w:val="FootnoteReference"/>
                <w:sz w:val="18"/>
                <w:szCs w:val="18"/>
              </w:rPr>
              <w:footnoteReference w:id="1"/>
            </w:r>
            <w:r w:rsidR="00D61803" w:rsidRPr="002F04FA">
              <w:rPr>
                <w:sz w:val="18"/>
                <w:szCs w:val="18"/>
              </w:rPr>
              <w:t xml:space="preserve"> </w:t>
            </w:r>
            <w:r w:rsidR="00FB5D17" w:rsidRPr="002F04FA">
              <w:rPr>
                <w:sz w:val="18"/>
                <w:szCs w:val="18"/>
              </w:rPr>
              <w:t xml:space="preserve"> </w:t>
            </w:r>
            <w:r w:rsidR="009C73EC" w:rsidRPr="002F04F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A06598" w:rsidRPr="002F04FA">
              <w:rPr>
                <w:sz w:val="18"/>
                <w:szCs w:val="18"/>
              </w:rPr>
              <w:instrText xml:space="preserve"> FORMCHECKBOX </w:instrText>
            </w:r>
            <w:r w:rsidR="00455719">
              <w:rPr>
                <w:sz w:val="18"/>
                <w:szCs w:val="18"/>
              </w:rPr>
            </w:r>
            <w:r w:rsidR="00455719">
              <w:rPr>
                <w:sz w:val="18"/>
                <w:szCs w:val="18"/>
              </w:rPr>
              <w:fldChar w:fldCharType="separate"/>
            </w:r>
            <w:r w:rsidR="009C73EC" w:rsidRPr="002F04FA">
              <w:rPr>
                <w:sz w:val="18"/>
                <w:szCs w:val="18"/>
              </w:rPr>
              <w:fldChar w:fldCharType="end"/>
            </w:r>
          </w:p>
        </w:tc>
      </w:tr>
      <w:tr w:rsidR="00C82764" w:rsidRPr="002F04FA" w:rsidTr="009E58A2">
        <w:trPr>
          <w:trHeight w:val="266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82764" w:rsidRPr="002F04FA" w:rsidRDefault="00157794" w:rsidP="008F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FA">
              <w:rPr>
                <w:rFonts w:ascii="Arial" w:hAnsi="Arial" w:cs="Arial"/>
                <w:sz w:val="18"/>
                <w:szCs w:val="18"/>
              </w:rPr>
              <w:t>Adress</w:t>
            </w:r>
          </w:p>
        </w:tc>
        <w:tc>
          <w:tcPr>
            <w:tcW w:w="8382" w:type="dxa"/>
            <w:gridSpan w:val="5"/>
            <w:tcBorders>
              <w:right w:val="single" w:sz="12" w:space="0" w:color="auto"/>
            </w:tcBorders>
            <w:vAlign w:val="center"/>
          </w:tcPr>
          <w:p w:rsidR="00A71A4A" w:rsidRPr="002F04FA" w:rsidRDefault="00716D9A" w:rsidP="008F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2764" w:rsidRPr="002F04FA" w:rsidTr="009E58A2">
        <w:trPr>
          <w:trHeight w:val="283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82764" w:rsidRPr="002F04FA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FA">
              <w:rPr>
                <w:rFonts w:ascii="Arial" w:hAnsi="Arial" w:cs="Arial"/>
                <w:sz w:val="18"/>
                <w:szCs w:val="18"/>
              </w:rPr>
              <w:lastRenderedPageBreak/>
              <w:t>Postnummer</w:t>
            </w:r>
          </w:p>
        </w:tc>
        <w:tc>
          <w:tcPr>
            <w:tcW w:w="8382" w:type="dxa"/>
            <w:gridSpan w:val="5"/>
            <w:tcBorders>
              <w:right w:val="single" w:sz="12" w:space="0" w:color="auto"/>
            </w:tcBorders>
            <w:vAlign w:val="center"/>
          </w:tcPr>
          <w:p w:rsidR="00A71A4A" w:rsidRPr="002F04FA" w:rsidRDefault="0006126C" w:rsidP="008F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4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4FA">
              <w:rPr>
                <w:rFonts w:ascii="Arial" w:hAnsi="Arial" w:cs="Arial"/>
                <w:sz w:val="20"/>
                <w:szCs w:val="20"/>
              </w:rPr>
            </w:r>
            <w:r w:rsidRPr="002F04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2764" w:rsidRPr="002F04FA" w:rsidTr="009E58A2">
        <w:trPr>
          <w:trHeight w:val="274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82764" w:rsidRPr="002F04FA" w:rsidRDefault="00157794" w:rsidP="008F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FA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8382" w:type="dxa"/>
            <w:gridSpan w:val="5"/>
            <w:tcBorders>
              <w:right w:val="single" w:sz="12" w:space="0" w:color="auto"/>
            </w:tcBorders>
            <w:vAlign w:val="center"/>
          </w:tcPr>
          <w:p w:rsidR="00A71A4A" w:rsidRPr="002F04FA" w:rsidRDefault="0006126C" w:rsidP="008F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04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4FA">
              <w:rPr>
                <w:rFonts w:ascii="Arial" w:hAnsi="Arial" w:cs="Arial"/>
                <w:sz w:val="20"/>
                <w:szCs w:val="20"/>
              </w:rPr>
            </w:r>
            <w:r w:rsidRPr="002F04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2764" w:rsidRPr="002F04FA" w:rsidTr="009E58A2">
        <w:trPr>
          <w:trHeight w:val="277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82764" w:rsidRPr="002F04FA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FA">
              <w:rPr>
                <w:rFonts w:ascii="Arial" w:hAnsi="Arial" w:cs="Arial"/>
                <w:sz w:val="18"/>
                <w:szCs w:val="18"/>
              </w:rPr>
              <w:t>Land</w:t>
            </w:r>
          </w:p>
        </w:tc>
        <w:tc>
          <w:tcPr>
            <w:tcW w:w="8382" w:type="dxa"/>
            <w:gridSpan w:val="5"/>
            <w:tcBorders>
              <w:right w:val="single" w:sz="12" w:space="0" w:color="auto"/>
            </w:tcBorders>
            <w:vAlign w:val="center"/>
          </w:tcPr>
          <w:p w:rsidR="00A71A4A" w:rsidRPr="002F04FA" w:rsidRDefault="0006126C" w:rsidP="008F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04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4FA">
              <w:rPr>
                <w:rFonts w:ascii="Arial" w:hAnsi="Arial" w:cs="Arial"/>
                <w:sz w:val="20"/>
                <w:szCs w:val="20"/>
              </w:rPr>
            </w:r>
            <w:r w:rsidRPr="002F04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2764" w:rsidRPr="002F04FA" w:rsidTr="009E58A2">
        <w:trPr>
          <w:trHeight w:val="268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764" w:rsidRPr="002F04FA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FA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838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1A4A" w:rsidRPr="002F04FA" w:rsidRDefault="0006126C" w:rsidP="008F305D">
            <w:pPr>
              <w:tabs>
                <w:tab w:val="left" w:pos="67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4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04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4FA">
              <w:rPr>
                <w:rFonts w:ascii="Arial" w:hAnsi="Arial" w:cs="Arial"/>
                <w:sz w:val="20"/>
                <w:szCs w:val="20"/>
              </w:rPr>
            </w:r>
            <w:r w:rsidRPr="002F04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4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222F" w:rsidRPr="002F04FA" w:rsidTr="00711004">
        <w:tblPrEx>
          <w:shd w:val="clear" w:color="auto" w:fill="D9D9D9"/>
        </w:tblPrEx>
        <w:tc>
          <w:tcPr>
            <w:tcW w:w="965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7222F" w:rsidRPr="002F04FA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F04FA">
              <w:rPr>
                <w:rFonts w:ascii="Arial" w:hAnsi="Arial" w:cs="Arial"/>
                <w:b/>
                <w:i/>
                <w:sz w:val="18"/>
                <w:szCs w:val="18"/>
              </w:rPr>
              <w:t>Internt för BTH</w:t>
            </w:r>
          </w:p>
        </w:tc>
      </w:tr>
      <w:tr w:rsidR="00C82764" w:rsidRPr="002F04FA" w:rsidTr="00711004">
        <w:tblPrEx>
          <w:shd w:val="clear" w:color="auto" w:fill="D9D9D9"/>
        </w:tblPrEx>
        <w:trPr>
          <w:trHeight w:val="314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82764" w:rsidRPr="002F04FA" w:rsidRDefault="00297105" w:rsidP="008F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Handläggare:  </w:t>
            </w:r>
            <w:r w:rsidRPr="0003261D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AFR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305D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32908">
              <w:rPr>
                <w:sz w:val="24"/>
                <w:szCs w:val="24"/>
              </w:rPr>
              <w:instrText xml:space="preserve"> FORMCHECKBOX </w:instrText>
            </w:r>
            <w:r w:rsidR="00455719">
              <w:rPr>
                <w:sz w:val="24"/>
                <w:szCs w:val="24"/>
              </w:rPr>
            </w:r>
            <w:r w:rsidR="00455719">
              <w:rPr>
                <w:sz w:val="24"/>
                <w:szCs w:val="24"/>
              </w:rPr>
              <w:fldChar w:fldCharType="separate"/>
            </w:r>
            <w:r w:rsidRPr="008F305D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</w:t>
            </w:r>
            <w:r w:rsidRPr="0003261D">
              <w:rPr>
                <w:b/>
                <w:sz w:val="18"/>
                <w:szCs w:val="18"/>
              </w:rPr>
              <w:t>PUR</w:t>
            </w:r>
            <w:r>
              <w:rPr>
                <w:sz w:val="24"/>
                <w:szCs w:val="24"/>
              </w:rPr>
              <w:t xml:space="preserve"> </w:t>
            </w:r>
            <w:r w:rsidRPr="008F305D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32908">
              <w:rPr>
                <w:sz w:val="24"/>
                <w:szCs w:val="24"/>
              </w:rPr>
              <w:instrText xml:space="preserve"> FORMCHECKBOX </w:instrText>
            </w:r>
            <w:r w:rsidR="00455719">
              <w:rPr>
                <w:sz w:val="24"/>
                <w:szCs w:val="24"/>
              </w:rPr>
            </w:r>
            <w:r w:rsidR="00455719">
              <w:rPr>
                <w:sz w:val="24"/>
                <w:szCs w:val="24"/>
              </w:rPr>
              <w:fldChar w:fldCharType="separate"/>
            </w:r>
            <w:r w:rsidRPr="008F305D">
              <w:rPr>
                <w:sz w:val="24"/>
                <w:szCs w:val="24"/>
              </w:rPr>
              <w:fldChar w:fldCharType="end"/>
            </w:r>
          </w:p>
        </w:tc>
        <w:tc>
          <w:tcPr>
            <w:tcW w:w="6398" w:type="dxa"/>
            <w:gridSpan w:val="4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82764" w:rsidRPr="002F04FA" w:rsidRDefault="0006126C" w:rsidP="0052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04FA">
              <w:rPr>
                <w:rFonts w:ascii="Arial" w:hAnsi="Arial" w:cs="Arial"/>
                <w:b/>
                <w:sz w:val="18"/>
                <w:szCs w:val="18"/>
              </w:rPr>
              <w:t>Avd</w:t>
            </w:r>
            <w:r w:rsidR="00526678" w:rsidRPr="002F04FA">
              <w:rPr>
                <w:rFonts w:ascii="Arial" w:hAnsi="Arial" w:cs="Arial"/>
                <w:b/>
                <w:sz w:val="18"/>
                <w:szCs w:val="18"/>
              </w:rPr>
              <w:t>elningen</w:t>
            </w:r>
            <w:r w:rsidRPr="002F04FA">
              <w:rPr>
                <w:rFonts w:ascii="Arial" w:hAnsi="Arial" w:cs="Arial"/>
                <w:b/>
                <w:sz w:val="18"/>
                <w:szCs w:val="18"/>
              </w:rPr>
              <w:t xml:space="preserve"> för Utbildningsstöd</w:t>
            </w:r>
            <w:r w:rsidR="00711004" w:rsidRPr="002F04FA">
              <w:rPr>
                <w:rFonts w:ascii="Arial" w:hAnsi="Arial" w:cs="Arial"/>
                <w:b/>
                <w:sz w:val="18"/>
                <w:szCs w:val="18"/>
              </w:rPr>
              <w:t>, Examen</w:t>
            </w:r>
          </w:p>
        </w:tc>
      </w:tr>
      <w:tr w:rsidR="00716D9A" w:rsidRPr="002F04FA" w:rsidTr="00716D9A">
        <w:tblPrEx>
          <w:shd w:val="clear" w:color="auto" w:fill="D9D9D9"/>
        </w:tblPrEx>
        <w:trPr>
          <w:trHeight w:val="306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716D9A" w:rsidRPr="002F04FA" w:rsidRDefault="00716D9A" w:rsidP="008F305D">
            <w:pPr>
              <w:tabs>
                <w:tab w:val="right" w:pos="40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04FA">
              <w:rPr>
                <w:rFonts w:ascii="Arial" w:hAnsi="Arial" w:cs="Arial"/>
                <w:b/>
                <w:sz w:val="18"/>
                <w:szCs w:val="18"/>
              </w:rPr>
              <w:t>Telefonnummer</w:t>
            </w:r>
            <w:r w:rsidRPr="002F04FA">
              <w:rPr>
                <w:rFonts w:ascii="Arial" w:hAnsi="Arial" w:cs="Arial"/>
                <w:sz w:val="18"/>
                <w:szCs w:val="18"/>
              </w:rPr>
              <w:t xml:space="preserve"> 0455 – 38 50 00</w:t>
            </w:r>
          </w:p>
        </w:tc>
        <w:tc>
          <w:tcPr>
            <w:tcW w:w="2287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716D9A" w:rsidRPr="002F04FA" w:rsidRDefault="00716D9A" w:rsidP="008F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04FA">
              <w:rPr>
                <w:rFonts w:ascii="Arial" w:hAnsi="Arial" w:cs="Arial"/>
                <w:sz w:val="18"/>
                <w:szCs w:val="18"/>
              </w:rPr>
              <w:t xml:space="preserve">REK   </w:t>
            </w:r>
            <w:proofErr w:type="gramEnd"/>
            <w:r w:rsidRPr="002F04FA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sz w:val="24"/>
                <w:szCs w:val="24"/>
              </w:rPr>
              <w:instrText xml:space="preserve"> FORMCHECKBOX </w:instrText>
            </w:r>
            <w:r w:rsidR="00455719">
              <w:rPr>
                <w:sz w:val="24"/>
                <w:szCs w:val="24"/>
              </w:rPr>
            </w:r>
            <w:r w:rsidR="00455719">
              <w:rPr>
                <w:sz w:val="24"/>
                <w:szCs w:val="24"/>
              </w:rPr>
              <w:fldChar w:fldCharType="separate"/>
            </w:r>
            <w:r w:rsidRPr="002F04FA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6D9A" w:rsidRPr="002F04FA" w:rsidRDefault="00716D9A" w:rsidP="008F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04FA">
              <w:rPr>
                <w:rFonts w:ascii="Arial" w:hAnsi="Arial" w:cs="Arial"/>
                <w:sz w:val="18"/>
                <w:szCs w:val="18"/>
              </w:rPr>
              <w:t xml:space="preserve">Express  </w:t>
            </w:r>
            <w:proofErr w:type="gramEnd"/>
            <w:r w:rsidRPr="002F04FA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sz w:val="24"/>
                <w:szCs w:val="24"/>
              </w:rPr>
              <w:instrText xml:space="preserve"> FORMCHECKBOX </w:instrText>
            </w:r>
            <w:r w:rsidR="00455719">
              <w:rPr>
                <w:sz w:val="24"/>
                <w:szCs w:val="24"/>
              </w:rPr>
            </w:r>
            <w:r w:rsidR="00455719">
              <w:rPr>
                <w:sz w:val="24"/>
                <w:szCs w:val="24"/>
              </w:rPr>
              <w:fldChar w:fldCharType="separate"/>
            </w:r>
            <w:r w:rsidRPr="002F04FA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16D9A" w:rsidRPr="002F04FA" w:rsidRDefault="00716D9A" w:rsidP="008F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EMS</w:t>
            </w:r>
            <w:r w:rsidRPr="002F04F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F04FA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04FA">
              <w:rPr>
                <w:sz w:val="24"/>
                <w:szCs w:val="24"/>
              </w:rPr>
              <w:instrText xml:space="preserve"> FORMCHECKBOX </w:instrText>
            </w:r>
            <w:r w:rsidR="00455719">
              <w:rPr>
                <w:sz w:val="24"/>
                <w:szCs w:val="24"/>
              </w:rPr>
            </w:r>
            <w:r w:rsidR="00455719">
              <w:rPr>
                <w:sz w:val="24"/>
                <w:szCs w:val="24"/>
              </w:rPr>
              <w:fldChar w:fldCharType="separate"/>
            </w:r>
            <w:r w:rsidRPr="002F04FA">
              <w:rPr>
                <w:sz w:val="24"/>
                <w:szCs w:val="24"/>
              </w:rPr>
              <w:fldChar w:fldCharType="end"/>
            </w:r>
          </w:p>
        </w:tc>
      </w:tr>
    </w:tbl>
    <w:p w:rsidR="00D61803" w:rsidRPr="002F04FA" w:rsidRDefault="0066358E" w:rsidP="00F72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04FA">
        <w:rPr>
          <w:rFonts w:ascii="Arial" w:hAnsi="Arial" w:cs="Arial"/>
          <w:sz w:val="24"/>
          <w:szCs w:val="24"/>
        </w:rPr>
        <w:br/>
      </w:r>
    </w:p>
    <w:p w:rsidR="00F72960" w:rsidRPr="002F04FA" w:rsidRDefault="00157794" w:rsidP="00F72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F04FA">
        <w:rPr>
          <w:rFonts w:ascii="Arial" w:hAnsi="Arial" w:cs="Arial"/>
          <w:b/>
          <w:sz w:val="24"/>
          <w:szCs w:val="24"/>
        </w:rPr>
        <w:t>Skicka ansökan</w:t>
      </w:r>
      <w:r w:rsidR="008732FE" w:rsidRPr="002F04FA">
        <w:rPr>
          <w:rFonts w:ascii="Arial" w:hAnsi="Arial" w:cs="Arial"/>
          <w:b/>
          <w:sz w:val="24"/>
          <w:szCs w:val="24"/>
        </w:rPr>
        <w:t xml:space="preserve"> till</w:t>
      </w:r>
      <w:r w:rsidRPr="002F04FA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F72960" w:rsidRPr="002F04FA">
          <w:rPr>
            <w:rStyle w:val="Hyperlink"/>
            <w:rFonts w:ascii="Arial" w:hAnsi="Arial" w:cs="Arial"/>
            <w:b/>
            <w:sz w:val="24"/>
            <w:szCs w:val="24"/>
          </w:rPr>
          <w:t>examen@bth.se</w:t>
        </w:r>
      </w:hyperlink>
    </w:p>
    <w:sectPr w:rsidR="00F72960" w:rsidRPr="002F04FA" w:rsidSect="00944C15">
      <w:headerReference w:type="default" r:id="rId9"/>
      <w:pgSz w:w="11906" w:h="16838"/>
      <w:pgMar w:top="562" w:right="992" w:bottom="993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BE" w:rsidRPr="007F5815" w:rsidRDefault="00691EBE" w:rsidP="00A71A4A">
      <w:pPr>
        <w:spacing w:after="0" w:line="240" w:lineRule="auto"/>
        <w:rPr>
          <w:rFonts w:ascii="Minion Pro" w:hAnsi="Minion Pro"/>
          <w:sz w:val="24"/>
        </w:rPr>
      </w:pPr>
      <w:r>
        <w:separator/>
      </w:r>
    </w:p>
  </w:endnote>
  <w:endnote w:type="continuationSeparator" w:id="0">
    <w:p w:rsidR="00691EBE" w:rsidRPr="007F5815" w:rsidRDefault="00691EBE" w:rsidP="00A71A4A">
      <w:pPr>
        <w:spacing w:after="0" w:line="240" w:lineRule="auto"/>
        <w:rPr>
          <w:rFonts w:ascii="Minion Pro" w:hAnsi="Minion Pro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BE" w:rsidRPr="007F5815" w:rsidRDefault="00691EBE" w:rsidP="00A71A4A">
      <w:pPr>
        <w:spacing w:after="0" w:line="240" w:lineRule="auto"/>
        <w:rPr>
          <w:rFonts w:ascii="Minion Pro" w:hAnsi="Minion Pro"/>
          <w:sz w:val="24"/>
        </w:rPr>
      </w:pPr>
      <w:r>
        <w:separator/>
      </w:r>
    </w:p>
  </w:footnote>
  <w:footnote w:type="continuationSeparator" w:id="0">
    <w:p w:rsidR="00691EBE" w:rsidRPr="007F5815" w:rsidRDefault="00691EBE" w:rsidP="00A71A4A">
      <w:pPr>
        <w:spacing w:after="0" w:line="240" w:lineRule="auto"/>
        <w:rPr>
          <w:rFonts w:ascii="Minion Pro" w:hAnsi="Minion Pro"/>
          <w:sz w:val="24"/>
        </w:rPr>
      </w:pPr>
      <w:r>
        <w:continuationSeparator/>
      </w:r>
    </w:p>
  </w:footnote>
  <w:footnote w:id="1">
    <w:p w:rsidR="00DE3B2D" w:rsidRPr="00157794" w:rsidRDefault="00DE3B2D">
      <w:pPr>
        <w:pStyle w:val="FootnoteText"/>
        <w:rPr>
          <w:sz w:val="16"/>
          <w:szCs w:val="16"/>
        </w:rPr>
      </w:pPr>
      <w:r w:rsidRPr="00FB5D17">
        <w:rPr>
          <w:rStyle w:val="FootnoteReference"/>
          <w:sz w:val="16"/>
          <w:szCs w:val="16"/>
        </w:rPr>
        <w:footnoteRef/>
      </w:r>
      <w:r w:rsidRPr="00157794">
        <w:rPr>
          <w:sz w:val="16"/>
          <w:szCs w:val="16"/>
        </w:rPr>
        <w:t xml:space="preserve"> Markera denna ruta om du v</w:t>
      </w:r>
      <w:r w:rsidR="00526678">
        <w:rPr>
          <w:sz w:val="16"/>
          <w:szCs w:val="16"/>
        </w:rPr>
        <w:t>ill hämta ut exam</w:t>
      </w:r>
      <w:r w:rsidR="008C670C">
        <w:rPr>
          <w:sz w:val="16"/>
          <w:szCs w:val="16"/>
        </w:rPr>
        <w:t>ensbeviset i receptionen</w:t>
      </w:r>
      <w:r w:rsidR="00526678">
        <w:rPr>
          <w:sz w:val="16"/>
          <w:szCs w:val="16"/>
        </w:rPr>
        <w:t xml:space="preserve">. </w:t>
      </w:r>
      <w:r>
        <w:rPr>
          <w:sz w:val="16"/>
          <w:szCs w:val="16"/>
        </w:rPr>
        <w:t>Vi meddela</w:t>
      </w:r>
      <w:r w:rsidR="00D61803">
        <w:rPr>
          <w:sz w:val="16"/>
          <w:szCs w:val="16"/>
        </w:rPr>
        <w:t>r</w:t>
      </w:r>
      <w:r>
        <w:rPr>
          <w:sz w:val="16"/>
          <w:szCs w:val="16"/>
        </w:rPr>
        <w:t xml:space="preserve"> dig via e-post när </w:t>
      </w:r>
      <w:r w:rsidR="00EC53F8">
        <w:rPr>
          <w:sz w:val="16"/>
          <w:szCs w:val="16"/>
        </w:rPr>
        <w:t>examens</w:t>
      </w:r>
      <w:r>
        <w:rPr>
          <w:sz w:val="16"/>
          <w:szCs w:val="16"/>
        </w:rPr>
        <w:t xml:space="preserve">beviset är </w:t>
      </w:r>
      <w:r w:rsidR="00EC53F8">
        <w:rPr>
          <w:sz w:val="16"/>
          <w:szCs w:val="16"/>
        </w:rPr>
        <w:t>utfärdat</w:t>
      </w:r>
      <w:r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2D" w:rsidRPr="00F72960" w:rsidRDefault="00B46AD7" w:rsidP="00F72960">
    <w:pPr>
      <w:pStyle w:val="Header"/>
      <w:tabs>
        <w:tab w:val="left" w:pos="7088"/>
      </w:tabs>
      <w:ind w:left="1984" w:firstLine="4536"/>
      <w:jc w:val="right"/>
      <w:rPr>
        <w:sz w:val="18"/>
        <w:szCs w:val="18"/>
        <w:u w:val="single"/>
      </w:rPr>
    </w:pPr>
    <w:r>
      <w:rPr>
        <w:noProof/>
        <w:sz w:val="18"/>
        <w:szCs w:val="18"/>
        <w:u w:val="single"/>
        <w:lang w:eastAsia="sv-S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-180975</wp:posOffset>
          </wp:positionV>
          <wp:extent cx="828040" cy="817245"/>
          <wp:effectExtent l="19050" t="0" r="0" b="0"/>
          <wp:wrapThrough wrapText="bothSides">
            <wp:wrapPolygon edited="0">
              <wp:start x="-497" y="0"/>
              <wp:lineTo x="-497" y="21147"/>
              <wp:lineTo x="21368" y="21147"/>
              <wp:lineTo x="21368" y="0"/>
              <wp:lineTo x="-497" y="0"/>
            </wp:wrapPolygon>
          </wp:wrapThrough>
          <wp:docPr id="1" name="Picture 1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3B2D">
      <w:rPr>
        <w:sz w:val="18"/>
        <w:szCs w:val="18"/>
        <w:u w:val="single"/>
      </w:rPr>
      <w:t>Postadress</w:t>
    </w:r>
  </w:p>
  <w:p w:rsidR="00DE3B2D" w:rsidRDefault="00DE3B2D" w:rsidP="00996D5A">
    <w:pPr>
      <w:pStyle w:val="Header"/>
      <w:tabs>
        <w:tab w:val="left" w:pos="7088"/>
      </w:tabs>
      <w:ind w:left="1984" w:firstLine="4536"/>
      <w:jc w:val="right"/>
      <w:rPr>
        <w:sz w:val="18"/>
        <w:szCs w:val="18"/>
      </w:rPr>
    </w:pPr>
    <w:r w:rsidRPr="004632CD">
      <w:rPr>
        <w:sz w:val="18"/>
        <w:szCs w:val="18"/>
      </w:rPr>
      <w:t xml:space="preserve">Blekinge </w:t>
    </w:r>
    <w:r w:rsidRPr="00157794">
      <w:rPr>
        <w:sz w:val="18"/>
        <w:szCs w:val="18"/>
      </w:rPr>
      <w:t>Tekniska Högskola</w:t>
    </w:r>
    <w:r>
      <w:rPr>
        <w:sz w:val="18"/>
        <w:szCs w:val="18"/>
      </w:rPr>
      <w:t xml:space="preserve"> </w:t>
    </w:r>
    <w:r w:rsidR="0006126C">
      <w:rPr>
        <w:sz w:val="18"/>
        <w:szCs w:val="18"/>
      </w:rPr>
      <w:br/>
      <w:t>Avd. för Utbildningsstöd</w:t>
    </w:r>
    <w:r>
      <w:rPr>
        <w:sz w:val="18"/>
        <w:szCs w:val="18"/>
      </w:rPr>
      <w:t>, Examen</w:t>
    </w:r>
    <w:r>
      <w:rPr>
        <w:sz w:val="18"/>
        <w:szCs w:val="18"/>
      </w:rPr>
      <w:br/>
      <w:t>371 79 Karlskrona</w:t>
    </w:r>
    <w:r w:rsidRPr="00FB5D17"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16502"/>
    <w:multiLevelType w:val="hybridMultilevel"/>
    <w:tmpl w:val="B0869F68"/>
    <w:lvl w:ilvl="0" w:tplc="041D000D">
      <w:start w:val="1"/>
      <w:numFmt w:val="bullet"/>
      <w:lvlText w:val=""/>
      <w:lvlJc w:val="left"/>
      <w:pPr>
        <w:ind w:left="21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9gg7ba9ph9UNffeOQrJCAya12QT+ePNmVdwLP2cRCKIcMNlwQUSaF551JY5A8rTltjHfDhxUlUbDT2xcWCay6Q==" w:salt="f1z3THT0o5aOaDdU+4M8sg=="/>
  <w:defaultTabStop w:val="1304"/>
  <w:hyphenationZone w:val="425"/>
  <w:characterSpacingControl w:val="doNotCompress"/>
  <w:hdrShapeDefaults>
    <o:shapedefaults v:ext="edit" spidmax="1054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5"/>
    <w:rsid w:val="00013673"/>
    <w:rsid w:val="000259F3"/>
    <w:rsid w:val="00026AE1"/>
    <w:rsid w:val="00026F4E"/>
    <w:rsid w:val="00030911"/>
    <w:rsid w:val="0006126C"/>
    <w:rsid w:val="0007130E"/>
    <w:rsid w:val="00073A06"/>
    <w:rsid w:val="00081497"/>
    <w:rsid w:val="00094B7C"/>
    <w:rsid w:val="000D0298"/>
    <w:rsid w:val="000E295C"/>
    <w:rsid w:val="000F40C8"/>
    <w:rsid w:val="0010537A"/>
    <w:rsid w:val="00106647"/>
    <w:rsid w:val="0015258A"/>
    <w:rsid w:val="00157794"/>
    <w:rsid w:val="0016535F"/>
    <w:rsid w:val="001C4C92"/>
    <w:rsid w:val="0023060E"/>
    <w:rsid w:val="00272FCB"/>
    <w:rsid w:val="00297105"/>
    <w:rsid w:val="002A0843"/>
    <w:rsid w:val="002B7598"/>
    <w:rsid w:val="002E4094"/>
    <w:rsid w:val="002F04FA"/>
    <w:rsid w:val="00304992"/>
    <w:rsid w:val="003302A8"/>
    <w:rsid w:val="00332BE6"/>
    <w:rsid w:val="00335F18"/>
    <w:rsid w:val="00337141"/>
    <w:rsid w:val="00364FE7"/>
    <w:rsid w:val="00393074"/>
    <w:rsid w:val="003C76DF"/>
    <w:rsid w:val="003E45CD"/>
    <w:rsid w:val="004029E4"/>
    <w:rsid w:val="00421DE4"/>
    <w:rsid w:val="00455719"/>
    <w:rsid w:val="004632CD"/>
    <w:rsid w:val="00484299"/>
    <w:rsid w:val="004A06BE"/>
    <w:rsid w:val="004D22DF"/>
    <w:rsid w:val="00510E73"/>
    <w:rsid w:val="0051253C"/>
    <w:rsid w:val="00515737"/>
    <w:rsid w:val="00526678"/>
    <w:rsid w:val="00553398"/>
    <w:rsid w:val="005643BC"/>
    <w:rsid w:val="00594C9C"/>
    <w:rsid w:val="005C0B3A"/>
    <w:rsid w:val="005C4ABA"/>
    <w:rsid w:val="00644A2F"/>
    <w:rsid w:val="0066358E"/>
    <w:rsid w:val="00691EBE"/>
    <w:rsid w:val="006A4ECE"/>
    <w:rsid w:val="006B03CA"/>
    <w:rsid w:val="006C6DD3"/>
    <w:rsid w:val="00711004"/>
    <w:rsid w:val="007158A4"/>
    <w:rsid w:val="00716D9A"/>
    <w:rsid w:val="0077222F"/>
    <w:rsid w:val="007A51B1"/>
    <w:rsid w:val="007B39AC"/>
    <w:rsid w:val="007E0039"/>
    <w:rsid w:val="007E3238"/>
    <w:rsid w:val="007E4184"/>
    <w:rsid w:val="007E5FE7"/>
    <w:rsid w:val="007F370E"/>
    <w:rsid w:val="008269BC"/>
    <w:rsid w:val="008321B1"/>
    <w:rsid w:val="00833838"/>
    <w:rsid w:val="00857107"/>
    <w:rsid w:val="0086709E"/>
    <w:rsid w:val="008732FE"/>
    <w:rsid w:val="008B3B51"/>
    <w:rsid w:val="008B659F"/>
    <w:rsid w:val="008B7051"/>
    <w:rsid w:val="008C670C"/>
    <w:rsid w:val="008C783C"/>
    <w:rsid w:val="008F2538"/>
    <w:rsid w:val="008F305D"/>
    <w:rsid w:val="008F6299"/>
    <w:rsid w:val="00907029"/>
    <w:rsid w:val="00922E18"/>
    <w:rsid w:val="00935292"/>
    <w:rsid w:val="00944C15"/>
    <w:rsid w:val="00996D5A"/>
    <w:rsid w:val="009B20C3"/>
    <w:rsid w:val="009B25BD"/>
    <w:rsid w:val="009B6455"/>
    <w:rsid w:val="009C6EEA"/>
    <w:rsid w:val="009C73EC"/>
    <w:rsid w:val="009D039F"/>
    <w:rsid w:val="009E58A2"/>
    <w:rsid w:val="009F4606"/>
    <w:rsid w:val="00A06598"/>
    <w:rsid w:val="00A069DE"/>
    <w:rsid w:val="00A71A4A"/>
    <w:rsid w:val="00AB1FF6"/>
    <w:rsid w:val="00AB539D"/>
    <w:rsid w:val="00AC35D9"/>
    <w:rsid w:val="00AC4D07"/>
    <w:rsid w:val="00B13F33"/>
    <w:rsid w:val="00B338D3"/>
    <w:rsid w:val="00B361D4"/>
    <w:rsid w:val="00B40B7F"/>
    <w:rsid w:val="00B46AD7"/>
    <w:rsid w:val="00B562D7"/>
    <w:rsid w:val="00BC0F67"/>
    <w:rsid w:val="00C06A1D"/>
    <w:rsid w:val="00C14F81"/>
    <w:rsid w:val="00C3346D"/>
    <w:rsid w:val="00C66119"/>
    <w:rsid w:val="00C74913"/>
    <w:rsid w:val="00C82764"/>
    <w:rsid w:val="00C91E0E"/>
    <w:rsid w:val="00C96227"/>
    <w:rsid w:val="00CC70BE"/>
    <w:rsid w:val="00CE47F1"/>
    <w:rsid w:val="00CF6A78"/>
    <w:rsid w:val="00D4410A"/>
    <w:rsid w:val="00D61803"/>
    <w:rsid w:val="00DC514F"/>
    <w:rsid w:val="00DC78C2"/>
    <w:rsid w:val="00DD782D"/>
    <w:rsid w:val="00DE3B2D"/>
    <w:rsid w:val="00E51AB2"/>
    <w:rsid w:val="00E565A7"/>
    <w:rsid w:val="00E65BD7"/>
    <w:rsid w:val="00E66899"/>
    <w:rsid w:val="00E811B8"/>
    <w:rsid w:val="00EA3995"/>
    <w:rsid w:val="00EC53F8"/>
    <w:rsid w:val="00ED024A"/>
    <w:rsid w:val="00EF1D77"/>
    <w:rsid w:val="00F05D6C"/>
    <w:rsid w:val="00F1029F"/>
    <w:rsid w:val="00F23967"/>
    <w:rsid w:val="00F2726F"/>
    <w:rsid w:val="00F473B8"/>
    <w:rsid w:val="00F72960"/>
    <w:rsid w:val="00FB492C"/>
    <w:rsid w:val="00FB49A1"/>
    <w:rsid w:val="00F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enu v:ext="edit" fillcolor="none"/>
    </o:shapedefaults>
    <o:shapelayout v:ext="edit">
      <o:idmap v:ext="edit" data="1"/>
    </o:shapelayout>
  </w:shapeDefaults>
  <w:decimalSymbol w:val=","/>
  <w:listSeparator w:val=";"/>
  <w15:docId w15:val="{8C120F68-55F5-4483-BB16-36BA45E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4A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A7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4A"/>
    <w:rPr>
      <w:lang w:val="pl-PL"/>
    </w:rPr>
  </w:style>
  <w:style w:type="character" w:styleId="Hyperlink">
    <w:name w:val="Hyperlink"/>
    <w:basedOn w:val="DefaultParagraphFont"/>
    <w:uiPriority w:val="99"/>
    <w:unhideWhenUsed/>
    <w:rsid w:val="00A71A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9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5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D17"/>
    <w:rPr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FB5D1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053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7A"/>
    <w:rPr>
      <w:rFonts w:ascii="Tahoma" w:hAnsi="Tahoma" w:cs="Tahoma"/>
      <w:sz w:val="16"/>
      <w:szCs w:val="16"/>
      <w:lang w:val="pl-PL"/>
    </w:rPr>
  </w:style>
  <w:style w:type="character" w:styleId="PageNumber">
    <w:name w:val="page number"/>
    <w:basedOn w:val="DefaultParagraphFont"/>
    <w:rsid w:val="004632CD"/>
  </w:style>
  <w:style w:type="paragraph" w:customStyle="1" w:styleId="Default">
    <w:name w:val="Default"/>
    <w:rsid w:val="0015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E45CD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en@bth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9374-A502-454E-B74F-50B6F0B7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5965E1A8</Template>
  <TotalTime>138</TotalTime>
  <Pages>1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Blekinge Tekniska Högskola</Company>
  <LinksUpToDate>false</LinksUpToDate>
  <CharactersWithSpaces>2223</CharactersWithSpaces>
  <SharedDoc>false</SharedDoc>
  <HLinks>
    <vt:vector size="6" baseType="variant">
      <vt:variant>
        <vt:i4>8126536</vt:i4>
      </vt:variant>
      <vt:variant>
        <vt:i4>107</vt:i4>
      </vt:variant>
      <vt:variant>
        <vt:i4>0</vt:i4>
      </vt:variant>
      <vt:variant>
        <vt:i4>5</vt:i4>
      </vt:variant>
      <vt:variant>
        <vt:lpwstr>mailto:examen@bth.se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 Fridolfsson</dc:creator>
  <cp:lastModifiedBy>Piotr Urbanski</cp:lastModifiedBy>
  <cp:revision>37</cp:revision>
  <cp:lastPrinted>2018-03-23T10:52:00Z</cp:lastPrinted>
  <dcterms:created xsi:type="dcterms:W3CDTF">2016-04-07T09:47:00Z</dcterms:created>
  <dcterms:modified xsi:type="dcterms:W3CDTF">2018-06-07T09:36:00Z</dcterms:modified>
</cp:coreProperties>
</file>